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DD7F" w14:textId="77777777" w:rsidR="00622561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62054B58" w14:textId="77777777" w:rsidR="00622561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002852B4" w14:textId="77777777" w:rsidR="00622561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25F96DCD" w14:textId="77777777" w:rsidR="00622561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6CF623F8" w14:textId="77777777" w:rsidR="00622561" w:rsidRDefault="00622561">
      <w:pPr>
        <w:jc w:val="center"/>
        <w:rPr>
          <w:rFonts w:ascii="Arial" w:hAnsi="Arial" w:cs="Arial"/>
          <w:sz w:val="20"/>
          <w:szCs w:val="20"/>
        </w:rPr>
      </w:pPr>
    </w:p>
    <w:p w14:paraId="39CEC8CC" w14:textId="77777777" w:rsidR="00622561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4CF9FC92" w14:textId="77777777" w:rsidR="00622561" w:rsidRDefault="00622561">
      <w:pPr>
        <w:pStyle w:val="Standard"/>
        <w:jc w:val="center"/>
        <w:rPr>
          <w:rFonts w:ascii="Arial" w:hAnsi="Arial" w:cs="Arial"/>
        </w:rPr>
      </w:pPr>
    </w:p>
    <w:p w14:paraId="2D5B4B4D" w14:textId="77777777" w:rsidR="00622561" w:rsidRDefault="00622561">
      <w:pPr>
        <w:jc w:val="center"/>
        <w:rPr>
          <w:rFonts w:ascii="Arial" w:hAnsi="Arial" w:cs="Arial"/>
          <w:sz w:val="20"/>
          <w:szCs w:val="20"/>
        </w:rPr>
      </w:pPr>
    </w:p>
    <w:p w14:paraId="22648FC8" w14:textId="77777777" w:rsidR="00622561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06ECB816" w14:textId="77777777" w:rsidR="00622561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(artt. 46 e 47 del D.P.R. 28 dicembre 2000 n. 445)</w:t>
      </w:r>
    </w:p>
    <w:p w14:paraId="425EE1F5" w14:textId="77777777" w:rsidR="00622561" w:rsidRDefault="00622561">
      <w:pPr>
        <w:jc w:val="center"/>
        <w:rPr>
          <w:rFonts w:ascii="Arial" w:hAnsi="Arial" w:cs="Arial"/>
          <w:sz w:val="20"/>
          <w:szCs w:val="20"/>
        </w:rPr>
      </w:pPr>
    </w:p>
    <w:p w14:paraId="4D0F5629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</w:t>
      </w:r>
      <w:proofErr w:type="spellStart"/>
      <w:r>
        <w:rPr>
          <w:rFonts w:ascii="Arial" w:hAnsi="Arial" w:cs="Arial"/>
          <w:sz w:val="20"/>
          <w:szCs w:val="20"/>
        </w:rPr>
        <w:t>lasottoscritto</w:t>
      </w:r>
      <w:proofErr w:type="spellEnd"/>
      <w:r>
        <w:rPr>
          <w:rFonts w:ascii="Arial" w:hAnsi="Arial" w:cs="Arial"/>
          <w:sz w:val="20"/>
          <w:szCs w:val="20"/>
        </w:rPr>
        <w:t>/a _____________________________________________________________</w:t>
      </w:r>
    </w:p>
    <w:p w14:paraId="60693AC9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Nato/a__________________________il____________C.F.____________________________</w:t>
      </w:r>
    </w:p>
    <w:p w14:paraId="40010D55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</w:t>
      </w:r>
    </w:p>
    <w:p w14:paraId="03694754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 e-mail____________________________</w:t>
      </w:r>
    </w:p>
    <w:p w14:paraId="78E225FF" w14:textId="77777777" w:rsidR="00622561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richiamate dall’art. 76 del D.P.R. n. 445/2000 in caso di dichiarazioni mendaci e della decadenza dei benefici eventualmente conseguiti al provvedimento emanato sulla base delle dichiarazioni non veritiere, di cui all’art. 75 del D.P.R. </w:t>
      </w:r>
      <w:proofErr w:type="spellStart"/>
      <w:r>
        <w:rPr>
          <w:rFonts w:ascii="Arial" w:hAnsi="Arial" w:cs="Arial"/>
          <w:sz w:val="20"/>
          <w:szCs w:val="20"/>
        </w:rPr>
        <w:t>dell</w:t>
      </w:r>
      <w:proofErr w:type="spellEnd"/>
      <w:r>
        <w:rPr>
          <w:rFonts w:ascii="Arial" w:hAnsi="Arial" w:cs="Arial"/>
          <w:sz w:val="20"/>
          <w:szCs w:val="20"/>
        </w:rPr>
        <w:t xml:space="preserve"> 28/12/00 n. 445 ai sensi e per gli effetti degli artt. 46 e 47 del citato d.p.r. 445/2000 e</w:t>
      </w:r>
    </w:p>
    <w:p w14:paraId="16D8A897" w14:textId="77777777" w:rsidR="00622561" w:rsidRDefault="00622561">
      <w:pPr>
        <w:jc w:val="both"/>
        <w:rPr>
          <w:rFonts w:ascii="Arial" w:hAnsi="Arial" w:cs="Arial"/>
          <w:sz w:val="20"/>
          <w:szCs w:val="20"/>
        </w:rPr>
      </w:pPr>
    </w:p>
    <w:p w14:paraId="10C87390" w14:textId="77777777" w:rsidR="00622561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75061275" w14:textId="77777777" w:rsidR="00622561" w:rsidRDefault="00622561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4FF06B9" w14:textId="77777777" w:rsidR="00622561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fine di beneficiare dell’applicazione dell’aliquota ridotta dello 0,58 per cento per l’abitazione e le pertinenze concesse in comodato gratuito registrato a parenti in linea retta entro il primo grado (fattispecie di cui alla lett. c), comma 747, art. 1 L. 160/19 per cui è prevista la riduzione del 50% della base imponibile)</w:t>
      </w:r>
    </w:p>
    <w:p w14:paraId="46B19031" w14:textId="77777777" w:rsidR="00622561" w:rsidRDefault="006225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4F58F5B" w14:textId="77777777" w:rsidR="00622561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7B894A94" w14:textId="77777777" w:rsidR="00622561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dal___________al</w:t>
      </w:r>
      <w:proofErr w:type="spellEnd"/>
      <w:r>
        <w:rPr>
          <w:rFonts w:ascii="Arial" w:hAnsi="Arial" w:cs="Arial"/>
          <w:sz w:val="20"/>
          <w:szCs w:val="20"/>
        </w:rPr>
        <w:t>______________ i seguenti fabbricati ubicati in via___________________________________________________</w:t>
      </w:r>
    </w:p>
    <w:p w14:paraId="5CFF1CA1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Foglio____numero_____sub_____categoria____rendita</w:t>
      </w:r>
      <w:proofErr w:type="spellEnd"/>
      <w:r>
        <w:rPr>
          <w:rFonts w:ascii="Arial" w:hAnsi="Arial" w:cs="Arial"/>
          <w:sz w:val="20"/>
          <w:szCs w:val="20"/>
        </w:rPr>
        <w:t>_________% possesso_____</w:t>
      </w:r>
    </w:p>
    <w:p w14:paraId="41FA38E9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Foglio____numero_____sub_____categoria____rendita</w:t>
      </w:r>
      <w:proofErr w:type="spellEnd"/>
      <w:r>
        <w:rPr>
          <w:rFonts w:ascii="Arial" w:hAnsi="Arial" w:cs="Arial"/>
          <w:sz w:val="20"/>
          <w:szCs w:val="20"/>
        </w:rPr>
        <w:t>_________% possesso_____</w:t>
      </w:r>
    </w:p>
    <w:p w14:paraId="3766161E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Foglio____numero_____sub_____categoria____rendita</w:t>
      </w:r>
      <w:proofErr w:type="spellEnd"/>
      <w:r>
        <w:rPr>
          <w:rFonts w:ascii="Arial" w:hAnsi="Arial" w:cs="Arial"/>
          <w:sz w:val="20"/>
          <w:szCs w:val="20"/>
        </w:rPr>
        <w:t>_________% possesso_____</w:t>
      </w:r>
    </w:p>
    <w:p w14:paraId="626B3DB6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Foglio____numero_____sub_____categoria____rendita</w:t>
      </w:r>
      <w:proofErr w:type="spellEnd"/>
      <w:r>
        <w:rPr>
          <w:rFonts w:ascii="Arial" w:hAnsi="Arial" w:cs="Arial"/>
          <w:sz w:val="20"/>
          <w:szCs w:val="20"/>
        </w:rPr>
        <w:t>_________% possesso_____</w:t>
      </w:r>
    </w:p>
    <w:p w14:paraId="472B4D87" w14:textId="77777777" w:rsidR="00622561" w:rsidRDefault="006225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4A08C9" w14:textId="77777777" w:rsidR="00622561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sono concessi in comodato gratuito registrato, a sensi della lett. c), comma 747, art. 1 L. 160/19 al parente entro il </w:t>
      </w:r>
      <w:proofErr w:type="gramStart"/>
      <w:r>
        <w:rPr>
          <w:rFonts w:ascii="Arial" w:hAnsi="Arial" w:cs="Arial"/>
          <w:b/>
          <w:sz w:val="20"/>
          <w:szCs w:val="20"/>
        </w:rPr>
        <w:t>1°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grado (padre-madre/figlio-figlia), sig._______________________________</w:t>
      </w:r>
    </w:p>
    <w:p w14:paraId="2A3FF192" w14:textId="77777777" w:rsidR="00622561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residente a ________________________ in via ______________________________________</w:t>
      </w:r>
    </w:p>
    <w:p w14:paraId="72232CC0" w14:textId="77777777" w:rsidR="00622561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A78C33A" w14:textId="77777777" w:rsidR="00622561" w:rsidRDefault="00622561">
      <w:pPr>
        <w:jc w:val="both"/>
        <w:rPr>
          <w:rFonts w:ascii="Arial" w:hAnsi="Arial" w:cs="Arial"/>
          <w:sz w:val="16"/>
          <w:szCs w:val="16"/>
        </w:rPr>
      </w:pPr>
    </w:p>
    <w:p w14:paraId="15E65D1E" w14:textId="77777777" w:rsidR="00622561" w:rsidRDefault="006225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18F0198" w14:textId="77777777" w:rsidR="0062256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             Firma leggibile _____________________</w:t>
      </w:r>
    </w:p>
    <w:p w14:paraId="263CF8D1" w14:textId="77777777" w:rsidR="00622561" w:rsidRDefault="0062256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C22202D" w14:textId="77777777" w:rsidR="00622561" w:rsidRDefault="0062256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39254F" w14:textId="77777777" w:rsidR="00622561" w:rsidRDefault="0062256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58FBB2" w14:textId="77777777" w:rsidR="00622561" w:rsidRDefault="0062256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BCDE1D" w14:textId="77777777" w:rsidR="00622561" w:rsidRDefault="00000000">
      <w:pPr>
        <w:spacing w:line="360" w:lineRule="auto"/>
        <w:jc w:val="both"/>
      </w:pPr>
      <w:r>
        <w:rPr>
          <w:rFonts w:ascii="Arial" w:hAnsi="Arial" w:cs="Arial"/>
          <w:i/>
          <w:caps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>sente da bollo art. 37 DPR n. 445/2000</w:t>
      </w:r>
    </w:p>
    <w:sectPr w:rsidR="00622561">
      <w:headerReference w:type="default" r:id="rId6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3346" w14:textId="77777777" w:rsidR="004C5795" w:rsidRDefault="004C5795">
      <w:r>
        <w:separator/>
      </w:r>
    </w:p>
  </w:endnote>
  <w:endnote w:type="continuationSeparator" w:id="0">
    <w:p w14:paraId="2A4AE9C1" w14:textId="77777777" w:rsidR="004C5795" w:rsidRDefault="004C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D053" w14:textId="77777777" w:rsidR="004C5795" w:rsidRDefault="004C5795">
      <w:r>
        <w:rPr>
          <w:color w:val="000000"/>
        </w:rPr>
        <w:separator/>
      </w:r>
    </w:p>
  </w:footnote>
  <w:footnote w:type="continuationSeparator" w:id="0">
    <w:p w14:paraId="5A8C5EE4" w14:textId="77777777" w:rsidR="004C5795" w:rsidRDefault="004C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24CA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5 – Comodato registrato a parenti entro il </w:t>
    </w:r>
    <w:proofErr w:type="gramStart"/>
    <w:r>
      <w:rPr>
        <w:rFonts w:ascii="Arial" w:hAnsi="Arial" w:cs="Arial"/>
        <w:i/>
        <w:sz w:val="18"/>
        <w:szCs w:val="18"/>
      </w:rPr>
      <w:t>1°</w:t>
    </w:r>
    <w:proofErr w:type="gramEnd"/>
    <w:r>
      <w:rPr>
        <w:rFonts w:ascii="Arial" w:hAnsi="Arial" w:cs="Arial"/>
        <w:i/>
        <w:sz w:val="18"/>
        <w:szCs w:val="18"/>
      </w:rPr>
      <w:t xml:space="preserve"> grado in linea retta con riduzione del 50% della base imponibile – IMU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2561"/>
    <w:rsid w:val="004C5795"/>
    <w:rsid w:val="00622561"/>
    <w:rsid w:val="00AA4B70"/>
    <w:rsid w:val="00C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2B74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